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4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14"/>
        <w:gridCol w:w="294"/>
        <w:gridCol w:w="4524"/>
        <w:gridCol w:w="343"/>
        <w:gridCol w:w="4640"/>
      </w:tblGrid>
      <w:tr w:rsidR="00F627CE" w:rsidTr="000A224A">
        <w:trPr>
          <w:trHeight w:val="2395"/>
        </w:trPr>
        <w:tc>
          <w:tcPr>
            <w:tcW w:w="14515" w:type="dxa"/>
            <w:gridSpan w:val="5"/>
            <w:vAlign w:val="center"/>
          </w:tcPr>
          <w:p w:rsidR="00D90CAB" w:rsidRPr="00C27DF5" w:rsidRDefault="00C27DF5" w:rsidP="00B70471">
            <w:pPr>
              <w:pStyle w:val="Titel"/>
              <w:rPr>
                <w:color w:val="FF0000"/>
                <w:sz w:val="144"/>
                <w:szCs w:val="144"/>
              </w:rPr>
            </w:pPr>
            <w:r w:rsidRPr="00C27DF5">
              <w:rPr>
                <w:color w:val="FF0000"/>
                <w:sz w:val="144"/>
                <w:szCs w:val="144"/>
              </w:rPr>
              <w:t>The Daily Fortune</w:t>
            </w:r>
          </w:p>
        </w:tc>
      </w:tr>
      <w:tr w:rsidR="00F627CE" w:rsidTr="000A224A">
        <w:trPr>
          <w:trHeight w:val="1271"/>
        </w:trPr>
        <w:tc>
          <w:tcPr>
            <w:tcW w:w="14515" w:type="dxa"/>
            <w:gridSpan w:val="5"/>
            <w:vAlign w:val="center"/>
          </w:tcPr>
          <w:p w:rsidR="00D90CAB" w:rsidRDefault="0036672B" w:rsidP="00A4086C">
            <w:pPr>
              <w:pStyle w:val="Ondertitel"/>
            </w:pPr>
            <w:r>
              <w:t>Knowledge is power</w:t>
            </w:r>
          </w:p>
        </w:tc>
      </w:tr>
      <w:tr w:rsidR="00F627CE" w:rsidTr="005F7E8C">
        <w:trPr>
          <w:trHeight w:val="14691"/>
        </w:trPr>
        <w:tc>
          <w:tcPr>
            <w:tcW w:w="4714" w:type="dxa"/>
          </w:tcPr>
          <w:p w:rsidR="00F627CE" w:rsidRDefault="00F627CE" w:rsidP="00A4086C">
            <w:pPr>
              <w:pStyle w:val="PictureCaption"/>
            </w:pPr>
            <w:r>
              <w:rPr>
                <w:noProof/>
                <w:lang w:val="en-AU" w:eastAsia="en-AU"/>
              </w:rPr>
              <w:drawing>
                <wp:anchor distT="0" distB="0" distL="114300" distR="114300" simplePos="0" relativeHeight="251662336" behindDoc="0" locked="0" layoutInCell="1" allowOverlap="1" wp14:anchorId="3AA77445" wp14:editId="4524446C">
                  <wp:simplePos x="0" y="0"/>
                  <wp:positionH relativeFrom="column">
                    <wp:posOffset>6350</wp:posOffset>
                  </wp:positionH>
                  <wp:positionV relativeFrom="paragraph">
                    <wp:posOffset>252095</wp:posOffset>
                  </wp:positionV>
                  <wp:extent cx="2961640" cy="1662430"/>
                  <wp:effectExtent l="0" t="0" r="0" b="1270"/>
                  <wp:wrapTopAndBottom/>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1640" cy="1662430"/>
                          </a:xfrm>
                          <a:prstGeom prst="rect">
                            <a:avLst/>
                          </a:prstGeom>
                        </pic:spPr>
                      </pic:pic>
                    </a:graphicData>
                  </a:graphic>
                  <wp14:sizeRelH relativeFrom="page">
                    <wp14:pctWidth>0</wp14:pctWidth>
                  </wp14:sizeRelH>
                  <wp14:sizeRelV relativeFrom="page">
                    <wp14:pctHeight>0</wp14:pctHeight>
                  </wp14:sizeRelV>
                </wp:anchor>
              </w:drawing>
            </w:r>
          </w:p>
          <w:p w:rsidR="00F627CE" w:rsidRPr="0036672B" w:rsidRDefault="0019015C" w:rsidP="00A4086C">
            <w:pPr>
              <w:pStyle w:val="Kop2"/>
              <w:rPr>
                <w:sz w:val="40"/>
                <w:szCs w:val="44"/>
              </w:rPr>
            </w:pPr>
            <w:sdt>
              <w:sdtPr>
                <w:rPr>
                  <w:sz w:val="40"/>
                  <w:szCs w:val="44"/>
                </w:rPr>
                <w:id w:val="-798068783"/>
                <w:placeholder>
                  <w:docPart w:val="405CA5F9252F484EA4C08501CA5B7093"/>
                </w:placeholder>
                <w15:appearance w15:val="hidden"/>
                <w:text w:multiLine="1"/>
              </w:sdtPr>
              <w:sdtEndPr/>
              <w:sdtContent>
                <w:r w:rsidR="0036672B" w:rsidRPr="0036672B">
                  <w:rPr>
                    <w:sz w:val="40"/>
                    <w:szCs w:val="44"/>
                  </w:rPr>
                  <w:t>First picture of founders found in the underground passage ways.</w:t>
                </w:r>
              </w:sdtContent>
            </w:sdt>
          </w:p>
          <w:p w:rsidR="0036672B" w:rsidRPr="0036672B" w:rsidRDefault="0036672B" w:rsidP="0036672B">
            <w:pPr>
              <w:pStyle w:val="AuthorName"/>
            </w:pPr>
            <w:r>
              <w:rPr>
                <w:noProof/>
                <w:lang w:val="en-AU" w:eastAsia="en-AU"/>
              </w:rPr>
              <w:drawing>
                <wp:anchor distT="0" distB="0" distL="114300" distR="114300" simplePos="0" relativeHeight="251664384" behindDoc="0" locked="0" layoutInCell="1" allowOverlap="1">
                  <wp:simplePos x="0" y="0"/>
                  <wp:positionH relativeFrom="column">
                    <wp:posOffset>6350</wp:posOffset>
                  </wp:positionH>
                  <wp:positionV relativeFrom="paragraph">
                    <wp:posOffset>3518535</wp:posOffset>
                  </wp:positionV>
                  <wp:extent cx="2933700" cy="1951355"/>
                  <wp:effectExtent l="0" t="0" r="0" b="4445"/>
                  <wp:wrapTopAndBottom/>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3700" cy="1951355"/>
                          </a:xfrm>
                          <a:prstGeom prst="rect">
                            <a:avLst/>
                          </a:prstGeom>
                        </pic:spPr>
                      </pic:pic>
                    </a:graphicData>
                  </a:graphic>
                  <wp14:sizeRelH relativeFrom="page">
                    <wp14:pctWidth>0</wp14:pctWidth>
                  </wp14:sizeRelH>
                  <wp14:sizeRelV relativeFrom="page">
                    <wp14:pctHeight>0</wp14:pctHeight>
                  </wp14:sizeRelV>
                </wp:anchor>
              </w:drawing>
            </w:r>
            <w:r>
              <w:t xml:space="preserve">Ivan </w:t>
            </w:r>
            <w:proofErr w:type="spellStart"/>
            <w:r>
              <w:t>Meuris</w:t>
            </w:r>
            <w:proofErr w:type="spellEnd"/>
            <w:r>
              <w:br/>
              <w:t>May the 15th</w:t>
            </w:r>
          </w:p>
          <w:p w:rsidR="0036672B" w:rsidRDefault="0036672B" w:rsidP="00A4086C">
            <w:r>
              <w:t>At the closing of the old passage ways that were used to smuggle drugs through the city</w:t>
            </w:r>
            <w:r w:rsidR="00C63AD1">
              <w:t>,</w:t>
            </w:r>
            <w:r>
              <w:t xml:space="preserve"> </w:t>
            </w:r>
            <w:r w:rsidR="00C63AD1">
              <w:t>r</w:t>
            </w:r>
            <w:bookmarkStart w:id="0" w:name="_GoBack"/>
            <w:bookmarkEnd w:id="0"/>
            <w:r>
              <w:t>esearchers found something very peculiar.</w:t>
            </w:r>
            <w:r w:rsidR="000B4DA8">
              <w:t xml:space="preserve"> Elon Mouse, head of the department of Fortunian researchers states that there has been found a picture of the founders of our state. This is the first time we ever get to see a picture where the three of them are at one place. What shocks us more is that there’s a dragon inside the casino they’re at. Nowadays dragons are not allowed to be inside buildings. More research will be needed to find out when this picture was taken and why the three founders where together at that moment. No matter what happens, we’ll keep you updated!</w:t>
            </w:r>
          </w:p>
          <w:p w:rsidR="000B4DA8" w:rsidRDefault="000B4DA8" w:rsidP="00A4086C"/>
          <w:p w:rsidR="00381DB7" w:rsidRDefault="0036672B" w:rsidP="005F7E8C">
            <w:pPr>
              <w:pStyle w:val="PictureCaption"/>
            </w:pPr>
            <w:r>
              <w:t>Grand new opening of the Magical Casino!</w:t>
            </w:r>
          </w:p>
        </w:tc>
        <w:tc>
          <w:tcPr>
            <w:tcW w:w="294" w:type="dxa"/>
          </w:tcPr>
          <w:p w:rsidR="00F627CE" w:rsidRDefault="00F627CE" w:rsidP="00A4086C"/>
        </w:tc>
        <w:tc>
          <w:tcPr>
            <w:tcW w:w="9507" w:type="dxa"/>
            <w:gridSpan w:val="3"/>
          </w:tcPr>
          <w:p w:rsidR="00F627CE" w:rsidRPr="00B70471" w:rsidRDefault="00C27DF5" w:rsidP="00C27DF5">
            <w:pPr>
              <w:pStyle w:val="PictureCaption"/>
              <w:jc w:val="center"/>
            </w:pPr>
            <w:r>
              <w:rPr>
                <w:noProof/>
              </w:rPr>
              <w:drawing>
                <wp:inline distT="0" distB="0" distL="0" distR="0">
                  <wp:extent cx="5505450" cy="4689828"/>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eblo Escobluff.jpg"/>
                          <pic:cNvPicPr/>
                        </pic:nvPicPr>
                        <pic:blipFill>
                          <a:blip r:embed="rId12">
                            <a:extLst>
                              <a:ext uri="{28A0092B-C50C-407E-A947-70E740481C1C}">
                                <a14:useLocalDpi xmlns:a14="http://schemas.microsoft.com/office/drawing/2010/main" val="0"/>
                              </a:ext>
                            </a:extLst>
                          </a:blip>
                          <a:stretch>
                            <a:fillRect/>
                          </a:stretch>
                        </pic:blipFill>
                        <pic:spPr>
                          <a:xfrm>
                            <a:off x="0" y="0"/>
                            <a:ext cx="5537471" cy="4717105"/>
                          </a:xfrm>
                          <a:prstGeom prst="rect">
                            <a:avLst/>
                          </a:prstGeom>
                        </pic:spPr>
                      </pic:pic>
                    </a:graphicData>
                  </a:graphic>
                </wp:inline>
              </w:drawing>
            </w:r>
          </w:p>
          <w:p w:rsidR="00B70471" w:rsidRPr="00C27DF5" w:rsidRDefault="00C27DF5" w:rsidP="00C27DF5">
            <w:pPr>
              <w:pStyle w:val="Kop1"/>
              <w:jc w:val="center"/>
              <w:rPr>
                <w:rFonts w:asciiTheme="majorHAnsi" w:eastAsiaTheme="majorEastAsia" w:hAnsiTheme="majorHAnsi" w:cstheme="majorBidi"/>
                <w:color w:val="auto"/>
                <w:spacing w:val="-10"/>
                <w:kern w:val="28"/>
                <w:sz w:val="56"/>
                <w:szCs w:val="56"/>
              </w:rPr>
            </w:pPr>
            <w:r w:rsidRPr="00C27DF5">
              <w:rPr>
                <w:rFonts w:asciiTheme="majorHAnsi" w:eastAsiaTheme="majorEastAsia" w:hAnsiTheme="majorHAnsi" w:cstheme="majorBidi"/>
                <w:color w:val="auto"/>
                <w:spacing w:val="-10"/>
                <w:kern w:val="28"/>
                <w:sz w:val="56"/>
                <w:szCs w:val="56"/>
              </w:rPr>
              <w:t xml:space="preserve">3 </w:t>
            </w:r>
            <w:proofErr w:type="spellStart"/>
            <w:r w:rsidRPr="00C27DF5">
              <w:rPr>
                <w:rFonts w:asciiTheme="majorHAnsi" w:eastAsiaTheme="majorEastAsia" w:hAnsiTheme="majorHAnsi" w:cstheme="majorBidi"/>
                <w:color w:val="auto"/>
                <w:spacing w:val="-10"/>
                <w:kern w:val="28"/>
                <w:sz w:val="56"/>
                <w:szCs w:val="56"/>
              </w:rPr>
              <w:t>Santarcticans</w:t>
            </w:r>
            <w:proofErr w:type="spellEnd"/>
            <w:r w:rsidRPr="00C27DF5">
              <w:rPr>
                <w:rFonts w:asciiTheme="majorHAnsi" w:eastAsiaTheme="majorEastAsia" w:hAnsiTheme="majorHAnsi" w:cstheme="majorBidi"/>
                <w:color w:val="auto"/>
                <w:spacing w:val="-10"/>
                <w:kern w:val="28"/>
                <w:sz w:val="56"/>
                <w:szCs w:val="56"/>
              </w:rPr>
              <w:t xml:space="preserve"> dead after </w:t>
            </w:r>
            <w:r>
              <w:rPr>
                <w:rFonts w:asciiTheme="majorHAnsi" w:eastAsiaTheme="majorEastAsia" w:hAnsiTheme="majorHAnsi" w:cstheme="majorBidi"/>
                <w:color w:val="auto"/>
                <w:spacing w:val="-10"/>
                <w:kern w:val="28"/>
                <w:sz w:val="56"/>
                <w:szCs w:val="56"/>
              </w:rPr>
              <w:br/>
            </w:r>
            <w:r w:rsidRPr="00C27DF5">
              <w:rPr>
                <w:rFonts w:asciiTheme="majorHAnsi" w:eastAsiaTheme="majorEastAsia" w:hAnsiTheme="majorHAnsi" w:cstheme="majorBidi"/>
                <w:color w:val="auto"/>
                <w:spacing w:val="-10"/>
                <w:kern w:val="28"/>
                <w:sz w:val="56"/>
                <w:szCs w:val="56"/>
              </w:rPr>
              <w:t>shooting in illegal casino</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73"/>
              <w:gridCol w:w="340"/>
              <w:gridCol w:w="4621"/>
            </w:tblGrid>
            <w:tr w:rsidR="00381DB7" w:rsidTr="00381DB7">
              <w:tc>
                <w:tcPr>
                  <w:tcW w:w="4473" w:type="dxa"/>
                </w:tcPr>
                <w:p w:rsidR="00B70471" w:rsidRDefault="00C27DF5" w:rsidP="00B70471">
                  <w:pPr>
                    <w:pStyle w:val="AuthorName"/>
                  </w:pPr>
                  <w:r>
                    <w:t xml:space="preserve">Jens </w:t>
                  </w:r>
                  <w:proofErr w:type="spellStart"/>
                  <w:r>
                    <w:t>Coopman</w:t>
                  </w:r>
                  <w:proofErr w:type="spellEnd"/>
                  <w:r>
                    <w:br/>
                    <w:t>May the 15th</w:t>
                  </w:r>
                </w:p>
                <w:p w:rsidR="00C27DF5" w:rsidRPr="00DF0908" w:rsidRDefault="00C27DF5" w:rsidP="00C27DF5">
                  <w:pPr>
                    <w:rPr>
                      <w:b/>
                    </w:rPr>
                  </w:pPr>
                  <w:r w:rsidRPr="00D2659A">
                    <w:rPr>
                      <w:b/>
                    </w:rPr>
                    <w:t xml:space="preserve">On the night of Tuesday to Wednesday, three </w:t>
                  </w:r>
                  <w:proofErr w:type="spellStart"/>
                  <w:r w:rsidRPr="00D2659A">
                    <w:rPr>
                      <w:b/>
                    </w:rPr>
                    <w:t>Santarctican</w:t>
                  </w:r>
                  <w:proofErr w:type="spellEnd"/>
                  <w:r w:rsidRPr="00D2659A">
                    <w:rPr>
                      <w:b/>
                    </w:rPr>
                    <w:t xml:space="preserve"> tourists died while visiting one of the illegal casino’s in Ventu</w:t>
                  </w:r>
                  <w:r w:rsidR="000B4DA8">
                    <w:rPr>
                      <w:b/>
                    </w:rPr>
                    <w:t>r</w:t>
                  </w:r>
                  <w:r w:rsidRPr="00D2659A">
                    <w:rPr>
                      <w:b/>
                    </w:rPr>
                    <w:t xml:space="preserve">a, owned by Pueblo </w:t>
                  </w:r>
                  <w:proofErr w:type="spellStart"/>
                  <w:r w:rsidRPr="00D2659A">
                    <w:rPr>
                      <w:b/>
                    </w:rPr>
                    <w:t>Escobluff</w:t>
                  </w:r>
                  <w:proofErr w:type="spellEnd"/>
                  <w:r w:rsidRPr="00D2659A">
                    <w:rPr>
                      <w:b/>
                    </w:rPr>
                    <w:t xml:space="preserve">. </w:t>
                  </w:r>
                  <w:proofErr w:type="spellStart"/>
                  <w:r w:rsidRPr="00D2659A">
                    <w:rPr>
                      <w:b/>
                    </w:rPr>
                    <w:t>Escobluff</w:t>
                  </w:r>
                  <w:proofErr w:type="spellEnd"/>
                  <w:r w:rsidRPr="00D2659A">
                    <w:rPr>
                      <w:b/>
                    </w:rPr>
                    <w:t xml:space="preserve"> is an infamous criminal in Fortuna and is one of the </w:t>
                  </w:r>
                  <w:r w:rsidR="0036672B" w:rsidRPr="00D2659A">
                    <w:rPr>
                      <w:b/>
                    </w:rPr>
                    <w:t>higher-ranking</w:t>
                  </w:r>
                  <w:r w:rsidRPr="00D2659A">
                    <w:rPr>
                      <w:b/>
                    </w:rPr>
                    <w:t xml:space="preserve"> mobs amongst The Unfortunates.</w:t>
                  </w:r>
                </w:p>
                <w:p w:rsidR="00381DB7" w:rsidRDefault="00C27DF5" w:rsidP="00C27DF5">
                  <w:r>
                    <w:t xml:space="preserve">Fortunian authorities have been trying to detain this criminal for several years, but were never able to, due to lack of evidence. This incident, however, gave the Fortunian law enough ground to stand on, and to hold him accountable for the deaths of these 3 </w:t>
                  </w:r>
                  <w:proofErr w:type="spellStart"/>
                  <w:r>
                    <w:t>Santarctican</w:t>
                  </w:r>
                  <w:proofErr w:type="spellEnd"/>
                  <w:r>
                    <w:t xml:space="preserve"> individuals. </w:t>
                  </w:r>
                </w:p>
              </w:tc>
              <w:tc>
                <w:tcPr>
                  <w:tcW w:w="340" w:type="dxa"/>
                </w:tcPr>
                <w:p w:rsidR="00381DB7" w:rsidRDefault="00381DB7" w:rsidP="00F627CE"/>
              </w:tc>
              <w:tc>
                <w:tcPr>
                  <w:tcW w:w="4621" w:type="dxa"/>
                </w:tcPr>
                <w:p w:rsidR="00C27DF5" w:rsidRDefault="00C27DF5" w:rsidP="00C27DF5">
                  <w:proofErr w:type="spellStart"/>
                  <w:r>
                    <w:t>Santarctican</w:t>
                  </w:r>
                  <w:proofErr w:type="spellEnd"/>
                  <w:r>
                    <w:t xml:space="preserve"> and Fortunian authorities have already held an emergency meeting at the </w:t>
                  </w:r>
                  <w:proofErr w:type="spellStart"/>
                  <w:r>
                    <w:t>Santarctican</w:t>
                  </w:r>
                  <w:proofErr w:type="spellEnd"/>
                  <w:r>
                    <w:t xml:space="preserve"> embassy, located in Ventura. It is still not clear whether these tourists were killed or if they made a </w:t>
                  </w:r>
                  <w:r w:rsidR="0036672B">
                    <w:t>life-threatening</w:t>
                  </w:r>
                  <w:r>
                    <w:t xml:space="preserve"> bet, because the safety regulations are mostly inexistent in these illegal </w:t>
                  </w:r>
                  <w:r w:rsidR="000D6F6D">
                    <w:t>casinos</w:t>
                  </w:r>
                  <w:r>
                    <w:t>.</w:t>
                  </w:r>
                </w:p>
                <w:p w:rsidR="00C27DF5" w:rsidRDefault="00C27DF5" w:rsidP="00C27DF5">
                  <w:r>
                    <w:t>From now on, new safety regulations will be put in place in order to keep tourists from entering these casino’s and travel agencies from all over the world will be informed about what establishments to avoid.</w:t>
                  </w:r>
                  <w:r w:rsidRPr="0098026A">
                    <w:t xml:space="preserve"> </w:t>
                  </w:r>
                </w:p>
                <w:p w:rsidR="00C27DF5" w:rsidRPr="003D45B0" w:rsidRDefault="00C27DF5" w:rsidP="00C27DF5">
                  <w:r>
                    <w:t xml:space="preserve">Fortuna’s leader has expressed his sincerest condolences to the families of the victims and is working around the clock to make sure Pueblo </w:t>
                  </w:r>
                  <w:proofErr w:type="spellStart"/>
                  <w:r>
                    <w:t>Escobluff</w:t>
                  </w:r>
                  <w:proofErr w:type="spellEnd"/>
                  <w:r>
                    <w:t xml:space="preserve"> doesn’t go unpunished for his crimes against Fortuna.</w:t>
                  </w:r>
                  <w:r w:rsidRPr="0098026A">
                    <w:t xml:space="preserve"> </w:t>
                  </w:r>
                </w:p>
                <w:p w:rsidR="00381DB7" w:rsidRDefault="00381DB7" w:rsidP="00C27DF5"/>
              </w:tc>
            </w:tr>
          </w:tbl>
          <w:p w:rsidR="00F627CE" w:rsidRDefault="00F627CE" w:rsidP="00F627CE"/>
        </w:tc>
      </w:tr>
      <w:tr w:rsidR="005343CD" w:rsidTr="000A224A">
        <w:trPr>
          <w:trHeight w:val="1256"/>
        </w:trPr>
        <w:sdt>
          <w:sdtPr>
            <w:id w:val="1259180961"/>
            <w:placeholder>
              <w:docPart w:val="8D1B6B8B7CD44933B48BD4CFCA46E09A"/>
            </w:placeholder>
            <w:temporary/>
            <w:showingPlcHdr/>
            <w15:appearance w15:val="hidden"/>
            <w:text w:multiLine="1"/>
          </w:sdtPr>
          <w:sdtEndPr/>
          <w:sdtContent>
            <w:tc>
              <w:tcPr>
                <w:tcW w:w="14515" w:type="dxa"/>
                <w:gridSpan w:val="5"/>
              </w:tcPr>
              <w:p w:rsidR="005343CD" w:rsidRDefault="00DA71B3" w:rsidP="005343CD">
                <w:pPr>
                  <w:pStyle w:val="IssueTitle"/>
                </w:pPr>
                <w:r w:rsidRPr="000B4DA8">
                  <w:rPr>
                    <w:color w:val="FF0000"/>
                  </w:rPr>
                  <w:t>IN THIS ISSUE</w:t>
                </w:r>
              </w:p>
            </w:tc>
          </w:sdtContent>
        </w:sdt>
      </w:tr>
      <w:tr w:rsidR="005343CD" w:rsidTr="000D6F6D">
        <w:trPr>
          <w:trHeight w:val="1091"/>
        </w:trPr>
        <w:tc>
          <w:tcPr>
            <w:tcW w:w="4714" w:type="dxa"/>
          </w:tcPr>
          <w:p w:rsidR="000B4DA8" w:rsidRPr="000B4DA8" w:rsidRDefault="000D6F6D" w:rsidP="000B4DA8">
            <w:pPr>
              <w:pStyle w:val="IssueSubtitle"/>
              <w:rPr>
                <w:color w:val="FF0000"/>
              </w:rPr>
            </w:pPr>
            <w:r w:rsidRPr="000B4DA8">
              <w:rPr>
                <w:color w:val="FF0000"/>
                <w:sz w:val="40"/>
                <w:szCs w:val="40"/>
              </w:rPr>
              <w:t>Dragon that destroyed forest escaped from asylum</w:t>
            </w:r>
          </w:p>
        </w:tc>
        <w:tc>
          <w:tcPr>
            <w:tcW w:w="294" w:type="dxa"/>
          </w:tcPr>
          <w:p w:rsidR="005343CD" w:rsidRDefault="005343CD" w:rsidP="005343CD"/>
        </w:tc>
        <w:tc>
          <w:tcPr>
            <w:tcW w:w="4524" w:type="dxa"/>
          </w:tcPr>
          <w:p w:rsidR="000D6F6D" w:rsidRPr="000D6F6D" w:rsidRDefault="000D6F6D" w:rsidP="000D6F6D">
            <w:pPr>
              <w:pStyle w:val="IssueSubtitle"/>
              <w:rPr>
                <w:color w:val="FF0000"/>
                <w:sz w:val="40"/>
                <w:szCs w:val="40"/>
              </w:rPr>
            </w:pPr>
            <w:r>
              <w:rPr>
                <w:color w:val="FF0000"/>
                <w:sz w:val="40"/>
                <w:szCs w:val="40"/>
              </w:rPr>
              <w:t xml:space="preserve">Moe Moneybags </w:t>
            </w:r>
            <w:r>
              <w:rPr>
                <w:color w:val="FF0000"/>
                <w:sz w:val="40"/>
                <w:szCs w:val="40"/>
              </w:rPr>
              <w:br/>
              <w:t>wins the jackpot</w:t>
            </w:r>
          </w:p>
        </w:tc>
        <w:tc>
          <w:tcPr>
            <w:tcW w:w="343" w:type="dxa"/>
          </w:tcPr>
          <w:p w:rsidR="005343CD" w:rsidRPr="000B4DA8" w:rsidRDefault="005343CD" w:rsidP="005343CD">
            <w:pPr>
              <w:rPr>
                <w:noProof/>
                <w:color w:val="FF0000"/>
              </w:rPr>
            </w:pPr>
          </w:p>
        </w:tc>
        <w:tc>
          <w:tcPr>
            <w:tcW w:w="4640" w:type="dxa"/>
          </w:tcPr>
          <w:p w:rsidR="005343CD" w:rsidRPr="000B4DA8" w:rsidRDefault="000D6F6D" w:rsidP="005343CD">
            <w:pPr>
              <w:pStyle w:val="IssueSubtitle"/>
              <w:rPr>
                <w:color w:val="FF0000"/>
              </w:rPr>
            </w:pPr>
            <w:r>
              <w:rPr>
                <w:color w:val="FF0000"/>
              </w:rPr>
              <w:t>New species of electrical mouse found</w:t>
            </w:r>
          </w:p>
        </w:tc>
      </w:tr>
    </w:tbl>
    <w:p w:rsidR="000D6F6D" w:rsidRPr="000D6F6D" w:rsidRDefault="00E96F61" w:rsidP="000D6F6D">
      <w:r>
        <w:rPr>
          <w:noProof/>
          <w:lang w:val="en-AU" w:eastAsia="en-AU"/>
        </w:rPr>
        <w:lastRenderedPageBreak/>
        <mc:AlternateContent>
          <mc:Choice Requires="wps">
            <w:drawing>
              <wp:anchor distT="0" distB="0" distL="114300" distR="114300" simplePos="0" relativeHeight="251683840" behindDoc="1" locked="0" layoutInCell="1" allowOverlap="1" wp14:anchorId="1A7E39F9" wp14:editId="7782C0A6">
                <wp:simplePos x="0" y="0"/>
                <wp:positionH relativeFrom="column">
                  <wp:posOffset>-444500</wp:posOffset>
                </wp:positionH>
                <wp:positionV relativeFrom="paragraph">
                  <wp:posOffset>-13044170</wp:posOffset>
                </wp:positionV>
                <wp:extent cx="10147300" cy="4394200"/>
                <wp:effectExtent l="0" t="0" r="0" b="0"/>
                <wp:wrapNone/>
                <wp:docPr id="21" name="Rectangl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47300" cy="4394200"/>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D4B5D0" id="Rectangle 49" o:spid="_x0000_s1026" style="position:absolute;margin-left:-35pt;margin-top:-1027.1pt;width:799pt;height:34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" fillcolor="#f1efe2" stroked="f">
                <v:path arrowok="t"/>
              </v:rect>
            </w:pict>
          </mc:Fallback>
        </mc:AlternateContent>
      </w:r>
    </w:p>
    <w:sectPr w:rsidR="000D6F6D" w:rsidRPr="000D6F6D" w:rsidSect="00E96F61">
      <w:headerReference w:type="default" r:id="rId13"/>
      <w:footerReference w:type="default" r:id="rId14"/>
      <w:headerReference w:type="first" r:id="rId15"/>
      <w:footerReference w:type="first" r:id="rId16"/>
      <w:type w:val="continuous"/>
      <w:pgSz w:w="15840" w:h="24480"/>
      <w:pgMar w:top="1872" w:right="720" w:bottom="981"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15C" w:rsidRDefault="0019015C" w:rsidP="00A4086C">
      <w:r>
        <w:separator/>
      </w:r>
    </w:p>
    <w:p w:rsidR="0019015C" w:rsidRDefault="0019015C" w:rsidP="00A4086C"/>
  </w:endnote>
  <w:endnote w:type="continuationSeparator" w:id="0">
    <w:p w:rsidR="0019015C" w:rsidRDefault="0019015C" w:rsidP="00A4086C">
      <w:r>
        <w:continuationSeparator/>
      </w:r>
    </w:p>
    <w:p w:rsidR="0019015C" w:rsidRDefault="0019015C" w:rsidP="00A40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altName w:val="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F61" w:rsidRPr="00E96F61" w:rsidRDefault="00E96F61" w:rsidP="00E96F61">
    <w:pPr>
      <w:pStyle w:val="Voettekst"/>
      <w:jc w:val="left"/>
    </w:pPr>
    <w:r>
      <w:rPr>
        <w:noProof/>
        <w:lang w:val="en-AU" w:eastAsia="en-AU"/>
      </w:rPr>
      <mc:AlternateContent>
        <mc:Choice Requires="wps">
          <w:drawing>
            <wp:anchor distT="0" distB="0" distL="114300" distR="114300" simplePos="0" relativeHeight="251672576" behindDoc="1" locked="0" layoutInCell="1" allowOverlap="1" wp14:anchorId="7A999FFD" wp14:editId="729BA099">
              <wp:simplePos x="0" y="0"/>
              <wp:positionH relativeFrom="page">
                <wp:posOffset>8936355</wp:posOffset>
              </wp:positionH>
              <wp:positionV relativeFrom="page">
                <wp:posOffset>14912340</wp:posOffset>
              </wp:positionV>
              <wp:extent cx="677545" cy="224155"/>
              <wp:effectExtent l="0" t="0" r="0" b="0"/>
              <wp:wrapNone/>
              <wp:docPr id="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754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61" w:rsidRDefault="00E96F61" w:rsidP="00E96F61">
                          <w:pPr>
                            <w:pStyle w:val="Voettekst"/>
                          </w:pPr>
                          <w:r>
                            <w:t xml:space="preserve">PAGE </w:t>
                          </w:r>
                          <w:r>
                            <w:fldChar w:fldCharType="begin"/>
                          </w:r>
                          <w:r>
                            <w:instrText xml:space="preserve"> PAGE </w:instrText>
                          </w:r>
                          <w:r>
                            <w:fldChar w:fldCharType="separate"/>
                          </w:r>
                          <w:r w:rsidR="00CA4EE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99FFD" id="_x0000_t202" coordsize="21600,21600" o:spt="202" path="m,l,21600r21600,l21600,xe">
              <v:stroke joinstyle="miter"/>
              <v:path gradientshapeok="t" o:connecttype="rect"/>
            </v:shapetype>
            <v:shape id="Text Box 1" o:spid="_x0000_s1027" type="#_x0000_t202" style="position:absolute;margin-left:703.65pt;margin-top:1174.2pt;width:53.35pt;height:17.6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" filled="f" stroked="f">
              <v:path arrowok="t"/>
              <v:textbox inset="0,0,0,0">
                <w:txbxContent>
                  <w:p w:rsidR="00E96F61" w:rsidRDefault="00E96F61" w:rsidP="00E96F61">
                    <w:pPr>
                      <w:pStyle w:val="Voettekst"/>
                    </w:pPr>
                    <w:r>
                      <w:t xml:space="preserve">PAGE </w:t>
                    </w:r>
                    <w:r>
                      <w:fldChar w:fldCharType="begin"/>
                    </w:r>
                    <w:r>
                      <w:instrText xml:space="preserve"> PAGE </w:instrText>
                    </w:r>
                    <w:r>
                      <w:fldChar w:fldCharType="separate"/>
                    </w:r>
                    <w:r w:rsidR="00CA4EE4">
                      <w:rPr>
                        <w:noProof/>
                      </w:rPr>
                      <w:t>5</w:t>
                    </w:r>
                    <w:r>
                      <w:fldChar w:fldCharType="end"/>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70528" behindDoc="0" locked="0" layoutInCell="1" allowOverlap="1" wp14:anchorId="7A75FFE1" wp14:editId="1BE64FDB">
              <wp:simplePos x="0" y="0"/>
              <wp:positionH relativeFrom="column">
                <wp:posOffset>31750</wp:posOffset>
              </wp:positionH>
              <wp:positionV relativeFrom="paragraph">
                <wp:posOffset>290195</wp:posOffset>
              </wp:positionV>
              <wp:extent cx="9144000" cy="370840"/>
              <wp:effectExtent l="0" t="0" r="0" b="0"/>
              <wp:wrapNone/>
              <wp:docPr id="79" name="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0" cy="370840"/>
                      </a:xfrm>
                      <a:prstGeom prst="rect">
                        <a:avLst/>
                      </a:prstGeom>
                      <a:solidFill>
                        <a:schemeClr val="tx2"/>
                      </a:solidFill>
                      <a:ln>
                        <a:noFill/>
                      </a:ln>
                    </wps:spPr>
                    <wps:bodyPr rot="0" vert="horz" wrap="square" lIns="91440" tIns="45720" rIns="91440" bIns="45720" anchor="t" anchorCtr="0" upright="1">
                      <a:noAutofit/>
                    </wps:bodyPr>
                  </wps:wsp>
                </a:graphicData>
              </a:graphic>
            </wp:anchor>
          </w:drawing>
        </mc:Choice>
        <mc:Fallback>
          <w:pict>
            <v:rect w14:anchorId="594B9D0B" id="Rectangle 58" o:spid="_x0000_s1026" style="position:absolute;margin-left:2.5pt;margin-top:22.85pt;width:10in;height:29.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" fillcolor="#1f497d [3215]" stroked="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420874527"/>
      <w:docPartObj>
        <w:docPartGallery w:val="Page Numbers (Bottom of Page)"/>
        <w:docPartUnique/>
      </w:docPartObj>
    </w:sdtPr>
    <w:sdtEndPr>
      <w:rPr>
        <w:rStyle w:val="Paginanummer"/>
        <w:color w:val="FF0000"/>
      </w:rPr>
    </w:sdtEndPr>
    <w:sdtContent>
      <w:p w:rsidR="00E96F61" w:rsidRPr="0036672B" w:rsidRDefault="00E96F61" w:rsidP="00E96F61">
        <w:pPr>
          <w:pStyle w:val="Voettekst"/>
          <w:rPr>
            <w:color w:val="FF0000"/>
          </w:rPr>
        </w:pPr>
        <w:r w:rsidRPr="0036672B">
          <w:rPr>
            <w:rStyle w:val="Paginanummer"/>
            <w:color w:val="FF0000"/>
          </w:rPr>
          <w:t xml:space="preserve">PAGE </w:t>
        </w:r>
        <w:r w:rsidRPr="0036672B">
          <w:rPr>
            <w:rStyle w:val="Paginanummer"/>
            <w:color w:val="FF0000"/>
          </w:rPr>
          <w:fldChar w:fldCharType="begin"/>
        </w:r>
        <w:r w:rsidRPr="0036672B">
          <w:rPr>
            <w:rStyle w:val="Paginanummer"/>
            <w:color w:val="FF0000"/>
          </w:rPr>
          <w:instrText xml:space="preserve"> PAGE </w:instrText>
        </w:r>
        <w:r w:rsidRPr="0036672B">
          <w:rPr>
            <w:rStyle w:val="Paginanummer"/>
            <w:color w:val="FF0000"/>
          </w:rPr>
          <w:fldChar w:fldCharType="separate"/>
        </w:r>
        <w:r w:rsidR="00CA4EE4" w:rsidRPr="0036672B">
          <w:rPr>
            <w:rStyle w:val="Paginanummer"/>
            <w:noProof/>
            <w:color w:val="FF0000"/>
          </w:rPr>
          <w:t>1</w:t>
        </w:r>
        <w:r w:rsidRPr="0036672B">
          <w:rPr>
            <w:rStyle w:val="Paginanummer"/>
            <w:color w:val="FF0000"/>
          </w:rPr>
          <w:fldChar w:fldCharType="end"/>
        </w:r>
      </w:p>
    </w:sdtContent>
  </w:sdt>
  <w:p w:rsidR="00E96F61" w:rsidRPr="00E96F61" w:rsidRDefault="00E96F61" w:rsidP="00E96F61">
    <w:pPr>
      <w:pStyle w:val="Voettekst"/>
    </w:pPr>
    <w:r>
      <w:rPr>
        <w:noProof/>
        <w:lang w:val="en-AU" w:eastAsia="en-AU"/>
      </w:rPr>
      <mc:AlternateContent>
        <mc:Choice Requires="wps">
          <w:drawing>
            <wp:anchor distT="0" distB="0" distL="114300" distR="114300" simplePos="0" relativeHeight="251664384" behindDoc="0" locked="0" layoutInCell="1" allowOverlap="1" wp14:anchorId="2C771750" wp14:editId="6FC62FE0">
              <wp:simplePos x="0" y="0"/>
              <wp:positionH relativeFrom="column">
                <wp:posOffset>0</wp:posOffset>
              </wp:positionH>
              <wp:positionV relativeFrom="paragraph">
                <wp:posOffset>246380</wp:posOffset>
              </wp:positionV>
              <wp:extent cx="9144000" cy="370840"/>
              <wp:effectExtent l="0" t="0" r="0" b="0"/>
              <wp:wrapNone/>
              <wp:docPr id="71" name="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0" cy="370840"/>
                      </a:xfrm>
                      <a:prstGeom prst="rect">
                        <a:avLst/>
                      </a:prstGeom>
                      <a:solidFill>
                        <a:schemeClr val="accent2"/>
                      </a:solidFill>
                      <a:ln>
                        <a:noFill/>
                      </a:ln>
                    </wps:spPr>
                    <wps:bodyPr rot="0" vert="horz" wrap="square" lIns="91440" tIns="45720" rIns="91440" bIns="45720" anchor="t" anchorCtr="0" upright="1">
                      <a:noAutofit/>
                    </wps:bodyPr>
                  </wps:wsp>
                </a:graphicData>
              </a:graphic>
            </wp:anchor>
          </w:drawing>
        </mc:Choice>
        <mc:Fallback>
          <w:pict>
            <v:rect w14:anchorId="63A79291" id="Rectangle 58" o:spid="_x0000_s1026" style="position:absolute;margin-left:0;margin-top:19.4pt;width:10in;height:2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" fillcolor="#c0504d [320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15C" w:rsidRDefault="0019015C" w:rsidP="00A4086C">
      <w:r>
        <w:separator/>
      </w:r>
    </w:p>
    <w:p w:rsidR="0019015C" w:rsidRDefault="0019015C" w:rsidP="00A4086C"/>
  </w:footnote>
  <w:footnote w:type="continuationSeparator" w:id="0">
    <w:p w:rsidR="0019015C" w:rsidRDefault="0019015C" w:rsidP="00A4086C">
      <w:r>
        <w:continuationSeparator/>
      </w:r>
    </w:p>
    <w:p w:rsidR="0019015C" w:rsidRDefault="0019015C" w:rsidP="00A408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F61" w:rsidRPr="00BC778E" w:rsidRDefault="0019015C" w:rsidP="00E96F61">
    <w:pPr>
      <w:pStyle w:val="Koptekst"/>
    </w:pPr>
    <w:sdt>
      <w:sdtPr>
        <w:id w:val="1247769313"/>
        <w:placeholder>
          <w:docPart w:val="13DC9CE718E344AEB6F6F0E1A60D2BFA"/>
        </w:placeholder>
        <w:temporary/>
        <w:showingPlcHdr/>
        <w15:appearance w15:val="hidden"/>
        <w:text/>
      </w:sdtPr>
      <w:sdtEndPr/>
      <w:sdtContent>
        <w:r w:rsidR="00940811">
          <w:rPr>
            <w:rStyle w:val="Tekstvantijdelijkeaanduiding"/>
            <w:rFonts w:eastAsiaTheme="minorHAnsi"/>
          </w:rPr>
          <w:t>DATE</w:t>
        </w:r>
      </w:sdtContent>
    </w:sdt>
    <w:r w:rsidR="00E96F61">
      <w:rPr>
        <w:noProof/>
        <w:lang w:val="en-AU" w:eastAsia="en-AU"/>
      </w:rPr>
      <mc:AlternateContent>
        <mc:Choice Requires="wps">
          <w:drawing>
            <wp:anchor distT="0" distB="0" distL="114300" distR="114300" simplePos="0" relativeHeight="251666432" behindDoc="0" locked="0" layoutInCell="1" allowOverlap="1" wp14:anchorId="21C84009" wp14:editId="1A4D60C1">
              <wp:simplePos x="0" y="0"/>
              <wp:positionH relativeFrom="column">
                <wp:posOffset>6212840</wp:posOffset>
              </wp:positionH>
              <wp:positionV relativeFrom="paragraph">
                <wp:posOffset>-455930</wp:posOffset>
              </wp:positionV>
              <wp:extent cx="2950210" cy="911860"/>
              <wp:effectExtent l="0" t="0" r="0" b="2540"/>
              <wp:wrapNone/>
              <wp:docPr id="4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0210" cy="911860"/>
                      </a:xfrm>
                      <a:prstGeom prst="rect">
                        <a:avLst/>
                      </a:prstGeom>
                      <a:solidFill>
                        <a:schemeClr val="tx2"/>
                      </a:solidFill>
                      <a:ln>
                        <a:noFill/>
                      </a:ln>
                    </wps:spPr>
                    <wps:txbx>
                      <w:txbxContent>
                        <w:sdt>
                          <w:sdtPr>
                            <w:rPr>
                              <w:rFonts w:ascii="Rockwell" w:hAnsi="Rockwell"/>
                              <w:b/>
                              <w:color w:val="FFFFFF" w:themeColor="background1"/>
                              <w:sz w:val="64"/>
                              <w:szCs w:val="64"/>
                            </w:rPr>
                            <w:id w:val="-1649435288"/>
                            <w:placeholder>
                              <w:docPart w:val="00CEC6480E77400FB5159E37FAC7EFD8"/>
                            </w:placeholder>
                            <w:temporary/>
                            <w:showingPlcHdr/>
                            <w15:appearance w15:val="hidden"/>
                            <w:text/>
                          </w:sdtPr>
                          <w:sdtEndPr/>
                          <w:sdtContent>
                            <w:p w:rsidR="00E96F61" w:rsidRPr="00BC778E" w:rsidRDefault="00DD774E" w:rsidP="00E96F61">
                              <w:pPr>
                                <w:jc w:val="center"/>
                                <w:rPr>
                                  <w:rFonts w:ascii="Rockwell" w:hAnsi="Rockwell"/>
                                  <w:b/>
                                  <w:color w:val="FFFFFF" w:themeColor="background1"/>
                                  <w:sz w:val="64"/>
                                  <w:szCs w:val="64"/>
                                </w:rPr>
                              </w:pPr>
                              <w:r w:rsidRPr="00BC778E">
                                <w:rPr>
                                  <w:rFonts w:ascii="Rockwell" w:hAnsi="Rockwell"/>
                                  <w:b/>
                                  <w:color w:val="FFFFFF" w:themeColor="background1"/>
                                  <w:sz w:val="64"/>
                                  <w:szCs w:val="64"/>
                                </w:rPr>
                                <w:t>NEWSPAPER</w:t>
                              </w:r>
                            </w:p>
                          </w:sdtContent>
                        </w:sdt>
                      </w:txbxContent>
                    </wps:txbx>
                    <wps:bodyPr rot="0" vert="horz" wrap="square" lIns="91440" tIns="0" rIns="91440" bIns="0" anchor="ctr" anchorCtr="0" upright="1">
                      <a:noAutofit/>
                    </wps:bodyPr>
                  </wps:wsp>
                </a:graphicData>
              </a:graphic>
            </wp:anchor>
          </w:drawing>
        </mc:Choice>
        <mc:Fallback>
          <w:pict>
            <v:rect w14:anchorId="21C84009" id="Rectangle 48" o:spid="_x0000_s1026" style="position:absolute;margin-left:489.2pt;margin-top:-35.9pt;width:232.3pt;height:7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" fillcolor="#1f497d [3215]" stroked="f">
              <v:textbox inset=",0,,0">
                <w:txbxContent>
                  <w:sdt>
                    <w:sdtPr>
                      <w:rPr>
                        <w:rFonts w:ascii="Rockwell" w:hAnsi="Rockwell"/>
                        <w:b/>
                        <w:color w:val="FFFFFF" w:themeColor="background1"/>
                        <w:sz w:val="64"/>
                        <w:szCs w:val="64"/>
                      </w:rPr>
                      <w:id w:val="-1649435288"/>
                      <w:placeholder>
                        <w:docPart w:val="00CEC6480E77400FB5159E37FAC7EFD8"/>
                      </w:placeholder>
                      <w:temporary/>
                      <w:showingPlcHdr/>
                      <w15:appearance w15:val="hidden"/>
                      <w:text/>
                    </w:sdtPr>
                    <w:sdtEndPr/>
                    <w:sdtContent>
                      <w:p w:rsidR="00E96F61" w:rsidRPr="00BC778E" w:rsidRDefault="00DD774E" w:rsidP="00E96F61">
                        <w:pPr>
                          <w:jc w:val="center"/>
                          <w:rPr>
                            <w:rFonts w:ascii="Rockwell" w:hAnsi="Rockwell"/>
                            <w:b/>
                            <w:color w:val="FFFFFF" w:themeColor="background1"/>
                            <w:sz w:val="64"/>
                            <w:szCs w:val="64"/>
                          </w:rPr>
                        </w:pPr>
                        <w:r w:rsidRPr="00BC778E">
                          <w:rPr>
                            <w:rFonts w:ascii="Rockwell" w:hAnsi="Rockwell"/>
                            <w:b/>
                            <w:color w:val="FFFFFF" w:themeColor="background1"/>
                            <w:sz w:val="64"/>
                            <w:szCs w:val="64"/>
                          </w:rPr>
                          <w:t>NEWSPAPER</w:t>
                        </w:r>
                      </w:p>
                    </w:sdtContent>
                  </w:sdt>
                </w:txbxContent>
              </v:textbox>
            </v:rect>
          </w:pict>
        </mc:Fallback>
      </mc:AlternateContent>
    </w:r>
    <w:r w:rsidR="00E96F61" w:rsidRPr="00BC778E">
      <w:t xml:space="preserve">  / /  </w:t>
    </w:r>
    <w:sdt>
      <w:sdtPr>
        <w:id w:val="2051719644"/>
        <w:placeholder>
          <w:docPart w:val="16822A93B5D84EC79882799A53627338"/>
        </w:placeholder>
        <w:temporary/>
        <w:showingPlcHdr/>
        <w15:appearance w15:val="hidden"/>
        <w:text/>
      </w:sdtPr>
      <w:sdtEndPr/>
      <w:sdtContent>
        <w:r w:rsidR="00DD774E">
          <w:rPr>
            <w:rStyle w:val="Tekstvantijdelijkeaanduiding"/>
            <w:rFonts w:eastAsiaTheme="minorHAnsi"/>
          </w:rPr>
          <w:t>DAY</w:t>
        </w:r>
      </w:sdtContent>
    </w:sdt>
    <w:r w:rsidR="00E96F61" w:rsidRPr="00BC778E">
      <w:t xml:space="preserve">  / /  </w:t>
    </w:r>
    <w:sdt>
      <w:sdtPr>
        <w:id w:val="847912738"/>
        <w:placeholder>
          <w:docPart w:val="14DACC7CEDC04362B811AE567FC39DA8"/>
        </w:placeholder>
        <w:temporary/>
        <w:showingPlcHdr/>
        <w15:appearance w15:val="hidden"/>
        <w:text/>
      </w:sdtPr>
      <w:sdtEndPr/>
      <w:sdtContent>
        <w:r w:rsidR="00DD774E">
          <w:rPr>
            <w:rStyle w:val="Tekstvantijdelijkeaanduiding"/>
            <w:rFonts w:eastAsiaTheme="minorHAnsi"/>
          </w:rPr>
          <w:t>ISSUE NUMBER</w:t>
        </w:r>
      </w:sdtContent>
    </w:sdt>
  </w:p>
  <w:p w:rsidR="00E96F61" w:rsidRPr="00E96F61" w:rsidRDefault="00E96F61" w:rsidP="00E96F61">
    <w:pPr>
      <w:pStyle w:val="Koptekst"/>
    </w:pPr>
    <w:r>
      <w:rPr>
        <w:noProof/>
        <w:lang w:val="en-AU" w:eastAsia="en-AU"/>
      </w:rPr>
      <mc:AlternateContent>
        <mc:Choice Requires="wps">
          <w:drawing>
            <wp:anchor distT="0" distB="0" distL="114300" distR="114300" simplePos="0" relativeHeight="251667456" behindDoc="0" locked="0" layoutInCell="1" allowOverlap="1" wp14:anchorId="25858A88" wp14:editId="0F2042A6">
              <wp:simplePos x="0" y="0"/>
              <wp:positionH relativeFrom="column">
                <wp:posOffset>-4135</wp:posOffset>
              </wp:positionH>
              <wp:positionV relativeFrom="paragraph">
                <wp:posOffset>525089</wp:posOffset>
              </wp:positionV>
              <wp:extent cx="9156700" cy="0"/>
              <wp:effectExtent l="0" t="25400" r="25400" b="25400"/>
              <wp:wrapNone/>
              <wp:docPr id="84" name="Straight Connector 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56700" cy="0"/>
                      </a:xfrm>
                      <a:prstGeom prst="line">
                        <a:avLst/>
                      </a:prstGeom>
                      <a:ln w="508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1C362" id="Straight Connector 8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41.35pt" to="720.6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" strokecolor="#7f7f7f [1612]" strokeweight="4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F61" w:rsidRDefault="00E96F61" w:rsidP="00E96F61">
    <w:pPr>
      <w:pStyle w:val="Koptekst"/>
    </w:pPr>
    <w:r>
      <w:rPr>
        <w:noProof/>
        <w:lang w:val="en-AU" w:eastAsia="en-AU"/>
      </w:rPr>
      <mc:AlternateContent>
        <mc:Choice Requires="wpg">
          <w:drawing>
            <wp:anchor distT="0" distB="0" distL="114300" distR="114300" simplePos="0" relativeHeight="251660288" behindDoc="1" locked="0" layoutInCell="1" allowOverlap="1" wp14:anchorId="03E697E8" wp14:editId="405E6005">
              <wp:simplePos x="0" y="0"/>
              <wp:positionH relativeFrom="column">
                <wp:posOffset>-444500</wp:posOffset>
              </wp:positionH>
              <wp:positionV relativeFrom="paragraph">
                <wp:posOffset>-441960</wp:posOffset>
              </wp:positionV>
              <wp:extent cx="10058400" cy="4188460"/>
              <wp:effectExtent l="0" t="12700" r="0" b="254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4188460"/>
                        <a:chOff x="0" y="0"/>
                        <a:chExt cx="10058400" cy="4188460"/>
                      </a:xfrm>
                    </wpg:grpSpPr>
                    <wps:wsp>
                      <wps:cNvPr id="58" name="Rectangle 71"/>
                      <wps:cNvSpPr>
                        <a:spLocks/>
                      </wps:cNvSpPr>
                      <wps:spPr bwMode="auto">
                        <a:xfrm>
                          <a:off x="0" y="0"/>
                          <a:ext cx="10058400" cy="4188460"/>
                        </a:xfrm>
                        <a:prstGeom prst="rect">
                          <a:avLst/>
                        </a:prstGeom>
                        <a:solidFill>
                          <a:schemeClr val="bg2"/>
                        </a:solidFill>
                        <a:ln>
                          <a:noFill/>
                        </a:ln>
                      </wps:spPr>
                      <wps:bodyPr rot="0" vert="horz" wrap="square" lIns="91440" tIns="45720" rIns="91440" bIns="45720" anchor="t" anchorCtr="0" upright="1">
                        <a:noAutofit/>
                      </wps:bodyPr>
                    </wps:wsp>
                    <wps:wsp>
                      <wps:cNvPr id="61" name="Rectangle 68"/>
                      <wps:cNvSpPr>
                        <a:spLocks/>
                      </wps:cNvSpPr>
                      <wps:spPr bwMode="auto">
                        <a:xfrm>
                          <a:off x="444500" y="0"/>
                          <a:ext cx="9144000" cy="640080"/>
                        </a:xfrm>
                        <a:prstGeom prst="rect">
                          <a:avLst/>
                        </a:prstGeom>
                        <a:solidFill>
                          <a:schemeClr val="accent2"/>
                        </a:solid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anchor>
          </w:drawing>
        </mc:Choice>
        <mc:Fallback>
          <w:pict>
            <v:group w14:anchorId="27702B20" id="Group 17" o:spid="_x0000_s1026" style="position:absolute;margin-left:-35pt;margin-top:-34.8pt;width:11in;height:329.8pt;z-index:-251656192" coordsize="100584,418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">
              <v:rect id="Rectangle 71" o:spid="_x0000_s1027" style="position:absolute;width:100584;height:41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" fillcolor="#eeece1 [3214]" stroked="f"/>
              <v:rect id="Rectangle 68" o:spid="_x0000_s1028" style="position:absolute;left:4445;width:91440;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" fillcolor="#c0504d [3205]" strokecolor="#c0504d [3205]" strokeweight="2pt">
                <v:path arrowok="t"/>
              </v:rect>
            </v:group>
          </w:pict>
        </mc:Fallback>
      </mc:AlternateContent>
    </w:r>
  </w:p>
  <w:p w:rsidR="00E96F61" w:rsidRPr="00C27DF5" w:rsidRDefault="00C27DF5" w:rsidP="00E96F61">
    <w:pPr>
      <w:pStyle w:val="CoverPageDate"/>
      <w:rPr>
        <w:color w:val="FF0000"/>
      </w:rPr>
    </w:pPr>
    <w:r w:rsidRPr="00C27DF5">
      <w:rPr>
        <w:color w:val="FF0000"/>
      </w:rPr>
      <w:t>May the 15</w:t>
    </w:r>
    <w:r w:rsidRPr="00C27DF5">
      <w:rPr>
        <w:color w:val="FF0000"/>
        <w:vertAlign w:val="superscript"/>
      </w:rPr>
      <w:t>th</w:t>
    </w:r>
    <w:r w:rsidRPr="00C27DF5">
      <w:rPr>
        <w:color w:val="FF0000"/>
      </w:rPr>
      <w:t>// Wednesday// Issue 2</w:t>
    </w:r>
  </w:p>
  <w:p w:rsidR="00C27DF5" w:rsidRPr="00C27DF5" w:rsidRDefault="00C27DF5" w:rsidP="00C27D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B"/>
    <w:rsid w:val="0000051B"/>
    <w:rsid w:val="00022169"/>
    <w:rsid w:val="00063F7F"/>
    <w:rsid w:val="000A224A"/>
    <w:rsid w:val="000B4DA8"/>
    <w:rsid w:val="000D6F6D"/>
    <w:rsid w:val="000E4CC0"/>
    <w:rsid w:val="0019015C"/>
    <w:rsid w:val="001A5F31"/>
    <w:rsid w:val="001D0AC7"/>
    <w:rsid w:val="001D76C3"/>
    <w:rsid w:val="002020CD"/>
    <w:rsid w:val="0036672B"/>
    <w:rsid w:val="00381DB7"/>
    <w:rsid w:val="00470E21"/>
    <w:rsid w:val="0049664B"/>
    <w:rsid w:val="00496D3F"/>
    <w:rsid w:val="004C06CD"/>
    <w:rsid w:val="004C7470"/>
    <w:rsid w:val="004F26B2"/>
    <w:rsid w:val="00510B2D"/>
    <w:rsid w:val="005343CD"/>
    <w:rsid w:val="005F7E8C"/>
    <w:rsid w:val="006B246D"/>
    <w:rsid w:val="006E0DC4"/>
    <w:rsid w:val="0092642A"/>
    <w:rsid w:val="00940811"/>
    <w:rsid w:val="00977992"/>
    <w:rsid w:val="00A17D09"/>
    <w:rsid w:val="00A37FA5"/>
    <w:rsid w:val="00A4086C"/>
    <w:rsid w:val="00A7249B"/>
    <w:rsid w:val="00AA4797"/>
    <w:rsid w:val="00AC24C1"/>
    <w:rsid w:val="00AF5AFD"/>
    <w:rsid w:val="00B53226"/>
    <w:rsid w:val="00B70471"/>
    <w:rsid w:val="00B80A43"/>
    <w:rsid w:val="00BC778E"/>
    <w:rsid w:val="00C27DF5"/>
    <w:rsid w:val="00C63AD1"/>
    <w:rsid w:val="00CA4EE4"/>
    <w:rsid w:val="00D90CAB"/>
    <w:rsid w:val="00DA71B3"/>
    <w:rsid w:val="00DB39BE"/>
    <w:rsid w:val="00DD2548"/>
    <w:rsid w:val="00DD774E"/>
    <w:rsid w:val="00E03278"/>
    <w:rsid w:val="00E339B9"/>
    <w:rsid w:val="00E821D6"/>
    <w:rsid w:val="00E96F61"/>
    <w:rsid w:val="00ED7B16"/>
    <w:rsid w:val="00F627CE"/>
    <w:rsid w:val="00F6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9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3"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semiHidden="1" w:uiPriority="22" w:qFormat="1"/>
    <w:lsdException w:name="Subtle Reference" w:semiHidden="1" w:uiPriority="32" w:qFormat="1"/>
    <w:lsdException w:name="Intense Reference" w:semiHidden="1" w:uiPriority="33"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
    <w:qFormat/>
    <w:rsid w:val="00940811"/>
    <w:rPr>
      <w:rFonts w:eastAsia="Times New Roman" w:cs="Times New Roman"/>
      <w:color w:val="000000" w:themeColor="text1"/>
      <w:sz w:val="24"/>
      <w:szCs w:val="24"/>
    </w:rPr>
  </w:style>
  <w:style w:type="paragraph" w:styleId="Kop1">
    <w:name w:val="heading 1"/>
    <w:basedOn w:val="Standaard"/>
    <w:next w:val="Standaard"/>
    <w:uiPriority w:val="3"/>
    <w:qFormat/>
    <w:rsid w:val="00A37FA5"/>
    <w:pPr>
      <w:pBdr>
        <w:top w:val="single" w:sz="24" w:space="6" w:color="808080" w:themeColor="background1" w:themeShade="80"/>
        <w:bottom w:val="single" w:sz="12" w:space="6" w:color="808080" w:themeColor="background1" w:themeShade="80"/>
      </w:pBdr>
      <w:spacing w:before="240" w:after="240"/>
      <w:outlineLvl w:val="0"/>
    </w:pPr>
    <w:rPr>
      <w:sz w:val="80"/>
      <w:szCs w:val="80"/>
    </w:rPr>
  </w:style>
  <w:style w:type="paragraph" w:styleId="Kop2">
    <w:name w:val="heading 2"/>
    <w:basedOn w:val="Standaard"/>
    <w:next w:val="Standaard"/>
    <w:uiPriority w:val="4"/>
    <w:qFormat/>
    <w:rsid w:val="00A4086C"/>
    <w:pPr>
      <w:pBdr>
        <w:top w:val="single" w:sz="24" w:space="6" w:color="808080" w:themeColor="background1" w:themeShade="80"/>
        <w:bottom w:val="single" w:sz="8" w:space="6" w:color="808080" w:themeColor="background1" w:themeShade="80"/>
      </w:pBdr>
      <w:spacing w:before="240" w:after="240"/>
      <w:outlineLvl w:val="1"/>
    </w:pPr>
    <w:rPr>
      <w:b/>
      <w:bCs/>
      <w:sz w:val="52"/>
      <w:szCs w:val="52"/>
    </w:rPr>
  </w:style>
  <w:style w:type="paragraph" w:styleId="Kop3">
    <w:name w:val="heading 3"/>
    <w:basedOn w:val="Standaard"/>
    <w:next w:val="Standaard"/>
    <w:uiPriority w:val="5"/>
    <w:qFormat/>
    <w:rsid w:val="00AA4797"/>
    <w:pPr>
      <w:spacing w:before="240"/>
      <w:outlineLvl w:val="2"/>
    </w:pPr>
    <w:rPr>
      <w:b/>
      <w:sz w:val="52"/>
    </w:rPr>
  </w:style>
  <w:style w:type="paragraph" w:styleId="Kop4">
    <w:name w:val="heading 4"/>
    <w:basedOn w:val="Standaard"/>
    <w:next w:val="Standaard"/>
    <w:uiPriority w:val="6"/>
    <w:qFormat/>
    <w:rsid w:val="00940811"/>
    <w:pPr>
      <w:pBdr>
        <w:bottom w:val="single" w:sz="12" w:space="6" w:color="808080" w:themeColor="background1" w:themeShade="80"/>
      </w:pBdr>
      <w:spacing w:before="240" w:after="240"/>
      <w:outlineLvl w:val="3"/>
    </w:pPr>
    <w:rPr>
      <w:b/>
      <w:i/>
      <w:color w:val="1F497D" w:themeColor="text2"/>
      <w:sz w:val="52"/>
    </w:rPr>
  </w:style>
  <w:style w:type="paragraph" w:styleId="Kop5">
    <w:name w:val="heading 5"/>
    <w:basedOn w:val="Standaard"/>
    <w:next w:val="Standaard"/>
    <w:link w:val="Kop5Char"/>
    <w:uiPriority w:val="7"/>
    <w:qFormat/>
    <w:rsid w:val="00940811"/>
    <w:pPr>
      <w:pBdr>
        <w:bottom w:val="single" w:sz="12" w:space="6" w:color="808080" w:themeColor="background1" w:themeShade="80"/>
      </w:pBdr>
      <w:spacing w:before="240" w:after="240"/>
      <w:outlineLvl w:val="4"/>
    </w:pPr>
    <w:rPr>
      <w:b/>
      <w:sz w:val="7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2"/>
    <w:semiHidden/>
    <w:qFormat/>
  </w:style>
  <w:style w:type="paragraph" w:styleId="Lijstalinea">
    <w:name w:val="List Paragraph"/>
    <w:basedOn w:val="Standaard"/>
    <w:uiPriority w:val="2"/>
    <w:semiHidden/>
    <w:qFormat/>
  </w:style>
  <w:style w:type="paragraph" w:customStyle="1" w:styleId="TableParagraph">
    <w:name w:val="Table Paragraph"/>
    <w:basedOn w:val="Standaard"/>
    <w:uiPriority w:val="2"/>
    <w:semiHidden/>
    <w:qFormat/>
  </w:style>
  <w:style w:type="paragraph" w:styleId="Koptekst">
    <w:name w:val="header"/>
    <w:basedOn w:val="Standaard"/>
    <w:link w:val="KoptekstChar"/>
    <w:uiPriority w:val="99"/>
    <w:semiHidden/>
    <w:rsid w:val="00BC778E"/>
    <w:rPr>
      <w:rFonts w:ascii="Arial" w:hAnsi="Arial"/>
      <w:b/>
      <w:color w:val="7F7F7F" w:themeColor="text1" w:themeTint="80"/>
      <w:sz w:val="28"/>
    </w:rPr>
  </w:style>
  <w:style w:type="character" w:customStyle="1" w:styleId="KoptekstChar">
    <w:name w:val="Koptekst Char"/>
    <w:basedOn w:val="Standaardalinea-lettertype"/>
    <w:link w:val="Koptekst"/>
    <w:uiPriority w:val="99"/>
    <w:semiHidden/>
    <w:rsid w:val="00DA71B3"/>
    <w:rPr>
      <w:rFonts w:ascii="Arial" w:eastAsia="Times New Roman" w:hAnsi="Arial" w:cs="Times New Roman"/>
      <w:b/>
      <w:color w:val="7F7F7F" w:themeColor="text1" w:themeTint="80"/>
      <w:sz w:val="28"/>
      <w:szCs w:val="24"/>
    </w:rPr>
  </w:style>
  <w:style w:type="paragraph" w:styleId="Voettekst">
    <w:name w:val="footer"/>
    <w:basedOn w:val="Standaard"/>
    <w:link w:val="VoettekstChar"/>
    <w:uiPriority w:val="99"/>
    <w:semiHidden/>
    <w:rsid w:val="00E339B9"/>
    <w:pPr>
      <w:tabs>
        <w:tab w:val="center" w:pos="4680"/>
        <w:tab w:val="right" w:pos="9360"/>
      </w:tabs>
      <w:jc w:val="right"/>
    </w:pPr>
    <w:rPr>
      <w:rFonts w:ascii="Arial" w:hAnsi="Arial"/>
      <w:b/>
      <w:color w:val="1F497D" w:themeColor="text2"/>
    </w:rPr>
  </w:style>
  <w:style w:type="character" w:customStyle="1" w:styleId="VoettekstChar">
    <w:name w:val="Voettekst Char"/>
    <w:basedOn w:val="Standaardalinea-lettertype"/>
    <w:link w:val="Voettekst"/>
    <w:uiPriority w:val="99"/>
    <w:semiHidden/>
    <w:rsid w:val="00DA71B3"/>
    <w:rPr>
      <w:rFonts w:ascii="Arial" w:eastAsia="Times New Roman" w:hAnsi="Arial" w:cs="Times New Roman"/>
      <w:b/>
      <w:color w:val="1F497D" w:themeColor="text2"/>
      <w:sz w:val="24"/>
      <w:szCs w:val="24"/>
    </w:rPr>
  </w:style>
  <w:style w:type="paragraph" w:customStyle="1" w:styleId="CoverPageDate">
    <w:name w:val="Cover Page Date"/>
    <w:basedOn w:val="Standaard"/>
    <w:next w:val="Standaard"/>
    <w:uiPriority w:val="1"/>
    <w:semiHidden/>
    <w:qFormat/>
    <w:rsid w:val="00A37FA5"/>
    <w:pPr>
      <w:tabs>
        <w:tab w:val="left" w:pos="1483"/>
        <w:tab w:val="left" w:pos="1950"/>
        <w:tab w:val="left" w:pos="3397"/>
        <w:tab w:val="left" w:pos="3864"/>
      </w:tabs>
      <w:spacing w:before="240"/>
      <w:jc w:val="center"/>
    </w:pPr>
    <w:rPr>
      <w:rFonts w:ascii="Arial"/>
      <w:b/>
      <w:color w:val="1F497D" w:themeColor="text2"/>
      <w:spacing w:val="-3"/>
      <w:sz w:val="28"/>
    </w:rPr>
  </w:style>
  <w:style w:type="paragraph" w:styleId="Titel">
    <w:name w:val="Title"/>
    <w:basedOn w:val="Standaard"/>
    <w:next w:val="Standaard"/>
    <w:link w:val="TitelChar"/>
    <w:qFormat/>
    <w:rsid w:val="00940811"/>
    <w:pPr>
      <w:pBdr>
        <w:bottom w:val="single" w:sz="36" w:space="6" w:color="808080" w:themeColor="background1" w:themeShade="80"/>
      </w:pBdr>
      <w:jc w:val="center"/>
    </w:pPr>
    <w:rPr>
      <w:rFonts w:asciiTheme="majorHAnsi" w:hAnsiTheme="majorHAnsi"/>
      <w:b/>
      <w:color w:val="1F497D" w:themeColor="text2"/>
      <w:sz w:val="175"/>
    </w:rPr>
  </w:style>
  <w:style w:type="character" w:customStyle="1" w:styleId="TitelChar">
    <w:name w:val="Titel Char"/>
    <w:basedOn w:val="Standaardalinea-lettertype"/>
    <w:link w:val="Titel"/>
    <w:rsid w:val="00940811"/>
    <w:rPr>
      <w:rFonts w:asciiTheme="majorHAnsi" w:eastAsia="Times New Roman" w:hAnsiTheme="majorHAnsi" w:cs="Times New Roman"/>
      <w:b/>
      <w:color w:val="1F497D" w:themeColor="text2"/>
      <w:sz w:val="175"/>
      <w:szCs w:val="24"/>
    </w:rPr>
  </w:style>
  <w:style w:type="paragraph" w:styleId="Ondertitel">
    <w:name w:val="Subtitle"/>
    <w:basedOn w:val="Standaard"/>
    <w:next w:val="Standaard"/>
    <w:link w:val="OndertitelChar"/>
    <w:uiPriority w:val="1"/>
    <w:qFormat/>
    <w:rsid w:val="00940811"/>
    <w:pPr>
      <w:jc w:val="center"/>
    </w:pPr>
    <w:rPr>
      <w:rFonts w:asciiTheme="majorHAnsi" w:hAnsiTheme="majorHAnsi"/>
      <w:b/>
      <w:sz w:val="44"/>
    </w:rPr>
  </w:style>
  <w:style w:type="character" w:customStyle="1" w:styleId="OndertitelChar">
    <w:name w:val="Ondertitel Char"/>
    <w:basedOn w:val="Standaardalinea-lettertype"/>
    <w:link w:val="Ondertitel"/>
    <w:uiPriority w:val="1"/>
    <w:rsid w:val="00940811"/>
    <w:rPr>
      <w:rFonts w:asciiTheme="majorHAnsi" w:eastAsia="Times New Roman" w:hAnsiTheme="majorHAnsi" w:cs="Times New Roman"/>
      <w:b/>
      <w:color w:val="000000" w:themeColor="text1"/>
      <w:sz w:val="44"/>
      <w:szCs w:val="24"/>
    </w:rPr>
  </w:style>
  <w:style w:type="table" w:styleId="Tabelraster">
    <w:name w:val="Table Grid"/>
    <w:basedOn w:val="Standaardtabel"/>
    <w:uiPriority w:val="39"/>
    <w:rsid w:val="00D9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Caption">
    <w:name w:val="Picture Caption"/>
    <w:basedOn w:val="Standaard"/>
    <w:next w:val="Standaard"/>
    <w:uiPriority w:val="10"/>
    <w:qFormat/>
    <w:rsid w:val="005F7E8C"/>
    <w:pPr>
      <w:spacing w:before="120" w:after="200"/>
    </w:pPr>
    <w:rPr>
      <w:rFonts w:ascii="Arial"/>
      <w:b/>
      <w:sz w:val="20"/>
    </w:rPr>
  </w:style>
  <w:style w:type="paragraph" w:customStyle="1" w:styleId="AuthorName">
    <w:name w:val="Author Name"/>
    <w:basedOn w:val="Standaard"/>
    <w:next w:val="Standaard"/>
    <w:uiPriority w:val="8"/>
    <w:qFormat/>
    <w:rsid w:val="00A37FA5"/>
    <w:pPr>
      <w:pBdr>
        <w:bottom w:val="single" w:sz="8" w:space="6" w:color="808080" w:themeColor="background1" w:themeShade="80"/>
      </w:pBdr>
      <w:spacing w:after="240"/>
    </w:pPr>
    <w:rPr>
      <w:b/>
    </w:rPr>
  </w:style>
  <w:style w:type="character" w:customStyle="1" w:styleId="PictureCaptionAlter">
    <w:name w:val="Picture Caption Alter"/>
    <w:basedOn w:val="Standaardalinea-lettertype"/>
    <w:uiPriority w:val="2"/>
    <w:semiHidden/>
    <w:qFormat/>
    <w:rsid w:val="00381DB7"/>
    <w:rPr>
      <w:rFonts w:ascii="Times New Roman" w:hAnsi="Times New Roman"/>
      <w:b w:val="0"/>
      <w:i w:val="0"/>
      <w:color w:val="000000" w:themeColor="text1"/>
      <w:sz w:val="24"/>
    </w:rPr>
  </w:style>
  <w:style w:type="paragraph" w:customStyle="1" w:styleId="IssueTitle">
    <w:name w:val="Issue Title"/>
    <w:basedOn w:val="Standaard"/>
    <w:next w:val="Standaard"/>
    <w:uiPriority w:val="1"/>
    <w:semiHidden/>
    <w:unhideWhenUsed/>
    <w:qFormat/>
    <w:rsid w:val="005343CD"/>
    <w:pPr>
      <w:pBdr>
        <w:top w:val="single" w:sz="24" w:space="6" w:color="808080" w:themeColor="background1" w:themeShade="80"/>
      </w:pBdr>
      <w:spacing w:before="360" w:after="240"/>
    </w:pPr>
    <w:rPr>
      <w:i/>
      <w:color w:val="1F497D" w:themeColor="text2"/>
      <w:sz w:val="52"/>
    </w:rPr>
  </w:style>
  <w:style w:type="paragraph" w:customStyle="1" w:styleId="IssueSubtitle">
    <w:name w:val="Issue Subtitle"/>
    <w:basedOn w:val="Standaard"/>
    <w:next w:val="Standaard"/>
    <w:uiPriority w:val="2"/>
    <w:qFormat/>
    <w:rsid w:val="00940811"/>
    <w:rPr>
      <w:rFonts w:asciiTheme="majorHAnsi" w:eastAsia="Rockwell" w:hAnsiTheme="majorHAnsi" w:cs="Rockwell"/>
      <w:b/>
      <w:bCs/>
      <w:color w:val="1F497D" w:themeColor="text2"/>
      <w:sz w:val="44"/>
      <w:szCs w:val="44"/>
    </w:rPr>
  </w:style>
  <w:style w:type="character" w:styleId="Paginanummer">
    <w:name w:val="page number"/>
    <w:basedOn w:val="Standaardalinea-lettertype"/>
    <w:uiPriority w:val="99"/>
    <w:semiHidden/>
    <w:unhideWhenUsed/>
    <w:rsid w:val="00E339B9"/>
  </w:style>
  <w:style w:type="paragraph" w:customStyle="1" w:styleId="Keyword">
    <w:name w:val="Keyword"/>
    <w:basedOn w:val="Standaard"/>
    <w:next w:val="Standaard"/>
    <w:uiPriority w:val="8"/>
    <w:qFormat/>
    <w:rsid w:val="00940811"/>
    <w:pPr>
      <w:spacing w:before="300" w:after="120"/>
    </w:pPr>
    <w:rPr>
      <w:rFonts w:asciiTheme="majorHAnsi" w:hAnsiTheme="majorHAnsi"/>
      <w:b/>
      <w:color w:val="1F497D" w:themeColor="text2"/>
      <w:sz w:val="28"/>
    </w:rPr>
  </w:style>
  <w:style w:type="character" w:customStyle="1" w:styleId="Kop5Char">
    <w:name w:val="Kop 5 Char"/>
    <w:basedOn w:val="Standaardalinea-lettertype"/>
    <w:link w:val="Kop5"/>
    <w:uiPriority w:val="7"/>
    <w:rsid w:val="00940811"/>
    <w:rPr>
      <w:rFonts w:eastAsia="Times New Roman" w:cs="Times New Roman"/>
      <w:b/>
      <w:color w:val="000000" w:themeColor="text1"/>
      <w:sz w:val="70"/>
      <w:szCs w:val="24"/>
    </w:rPr>
  </w:style>
  <w:style w:type="paragraph" w:customStyle="1" w:styleId="Heading3Alter">
    <w:name w:val="Heading 3 Alter"/>
    <w:basedOn w:val="Standaard"/>
    <w:next w:val="Standaard"/>
    <w:uiPriority w:val="6"/>
    <w:qFormat/>
    <w:rsid w:val="00940811"/>
    <w:pPr>
      <w:pBdr>
        <w:bottom w:val="single" w:sz="12" w:space="6" w:color="808080" w:themeColor="background1" w:themeShade="80"/>
      </w:pBdr>
      <w:spacing w:after="360"/>
    </w:pPr>
    <w:rPr>
      <w:i/>
      <w:color w:val="7F7F7F" w:themeColor="text1" w:themeTint="80"/>
      <w:sz w:val="52"/>
    </w:rPr>
  </w:style>
  <w:style w:type="character" w:styleId="Tekstvantijdelijkeaanduiding">
    <w:name w:val="Placeholder Text"/>
    <w:basedOn w:val="Standaardalinea-lettertype"/>
    <w:uiPriority w:val="99"/>
    <w:semiHidden/>
    <w:rsid w:val="00B70471"/>
    <w:rPr>
      <w:color w:val="808080"/>
    </w:rPr>
  </w:style>
  <w:style w:type="paragraph" w:styleId="Ballontekst">
    <w:name w:val="Balloon Text"/>
    <w:basedOn w:val="Standaard"/>
    <w:link w:val="BallontekstChar"/>
    <w:uiPriority w:val="99"/>
    <w:semiHidden/>
    <w:unhideWhenUsed/>
    <w:rsid w:val="00C27DF5"/>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27DF5"/>
    <w:rPr>
      <w:rFonts w:ascii="Times New Roman" w:eastAsia="Times New Roman" w:hAnsi="Times New Roman" w:cs="Times New Roman"/>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24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elm\AppData\Roaming\Microsoft\Templates\Traditional%20news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5CA5F9252F484EA4C08501CA5B7093"/>
        <w:category>
          <w:name w:val="General"/>
          <w:gallery w:val="placeholder"/>
        </w:category>
        <w:types>
          <w:type w:val="bbPlcHdr"/>
        </w:types>
        <w:behaviors>
          <w:behavior w:val="content"/>
        </w:behaviors>
        <w:guid w:val="{2707EBDB-141F-4795-A506-4D5DD1DF277C}"/>
      </w:docPartPr>
      <w:docPartBody>
        <w:p w:rsidR="00263919" w:rsidRDefault="004B785E">
          <w:pPr>
            <w:pStyle w:val="405CA5F9252F484EA4C08501CA5B7093"/>
          </w:pPr>
          <w:r w:rsidRPr="00D90CAB">
            <w:t>Title related to pic</w:t>
          </w:r>
        </w:p>
      </w:docPartBody>
    </w:docPart>
    <w:docPart>
      <w:docPartPr>
        <w:name w:val="8D1B6B8B7CD44933B48BD4CFCA46E09A"/>
        <w:category>
          <w:name w:val="General"/>
          <w:gallery w:val="placeholder"/>
        </w:category>
        <w:types>
          <w:type w:val="bbPlcHdr"/>
        </w:types>
        <w:behaviors>
          <w:behavior w:val="content"/>
        </w:behaviors>
        <w:guid w:val="{A3AF94B6-DE5F-47BA-82F1-FEC8C37E23A3}"/>
      </w:docPartPr>
      <w:docPartBody>
        <w:p w:rsidR="00263919" w:rsidRDefault="004B785E">
          <w:pPr>
            <w:pStyle w:val="8D1B6B8B7CD44933B48BD4CFCA46E09A"/>
          </w:pPr>
          <w:r>
            <w:t>IN THIS ISSUE</w:t>
          </w:r>
        </w:p>
      </w:docPartBody>
    </w:docPart>
    <w:docPart>
      <w:docPartPr>
        <w:name w:val="16822A93B5D84EC79882799A53627338"/>
        <w:category>
          <w:name w:val="General"/>
          <w:gallery w:val="placeholder"/>
        </w:category>
        <w:types>
          <w:type w:val="bbPlcHdr"/>
        </w:types>
        <w:behaviors>
          <w:behavior w:val="content"/>
        </w:behaviors>
        <w:guid w:val="{52298F95-4D53-4387-9BD3-27CBE0CB1F02}"/>
      </w:docPartPr>
      <w:docPartBody>
        <w:p w:rsidR="002C42F9" w:rsidRDefault="004B785E" w:rsidP="00022169">
          <w:r>
            <w:t>Lorem ipsum dolor sit amet, consectetur adipiscing elit. Fusce vel laoreet orci. In eget auctor mi. Maecenas ipsum purus, imperdiet ullamcorper quam sit amet, malesuada semper sem. Duis elit quam, sagittis sed justo at, condimentum porttitor velit. Vivamus rutrum a enim eget molestie. Sed pharetra diam metus, id ornare dolor lobortis quis. Integer gravida, ipsum non venenatis pretium, elit mauris ultrices neque, quis tincidunt arcu velit sed dolor. Suspendisse non lacus at orci hendrerit tincidunt. Quisque consequat faucibus luctus. Ut sollicitudin arcu mauris, non dictum est viverra vitae.</w:t>
          </w:r>
        </w:p>
        <w:p w:rsidR="00263919" w:rsidRDefault="00263919"/>
      </w:docPartBody>
    </w:docPart>
    <w:docPart>
      <w:docPartPr>
        <w:name w:val="14DACC7CEDC04362B811AE567FC39DA8"/>
        <w:category>
          <w:name w:val="General"/>
          <w:gallery w:val="placeholder"/>
        </w:category>
        <w:types>
          <w:type w:val="bbPlcHdr"/>
        </w:types>
        <w:behaviors>
          <w:behavior w:val="content"/>
        </w:behaviors>
        <w:guid w:val="{BC1C821C-CAE7-4764-B816-C933C0FB1C64}"/>
      </w:docPartPr>
      <w:docPartBody>
        <w:p w:rsidR="00263919" w:rsidRDefault="004B785E">
          <w:pPr>
            <w:pStyle w:val="14DACC7CEDC04362B811AE567FC39DA8"/>
          </w:pPr>
          <w:r>
            <w:t>KEYWORD</w:t>
          </w:r>
        </w:p>
      </w:docPartBody>
    </w:docPart>
    <w:docPart>
      <w:docPartPr>
        <w:name w:val="13DC9CE718E344AEB6F6F0E1A60D2BFA"/>
        <w:category>
          <w:name w:val="General"/>
          <w:gallery w:val="placeholder"/>
        </w:category>
        <w:types>
          <w:type w:val="bbPlcHdr"/>
        </w:types>
        <w:behaviors>
          <w:behavior w:val="content"/>
        </w:behaviors>
        <w:guid w:val="{1FD106A7-0FFB-4D2C-BEA3-A787180B1935}"/>
      </w:docPartPr>
      <w:docPartBody>
        <w:p w:rsidR="00263919" w:rsidRDefault="004B785E">
          <w:pPr>
            <w:pStyle w:val="13DC9CE718E344AEB6F6F0E1A60D2BFA"/>
          </w:pPr>
          <w:r>
            <w:t>Lorem ipsum dolor sit amet elit.</w:t>
          </w:r>
        </w:p>
      </w:docPartBody>
    </w:docPart>
    <w:docPart>
      <w:docPartPr>
        <w:name w:val="00CEC6480E77400FB5159E37FAC7EFD8"/>
        <w:category>
          <w:name w:val="General"/>
          <w:gallery w:val="placeholder"/>
        </w:category>
        <w:types>
          <w:type w:val="bbPlcHdr"/>
        </w:types>
        <w:behaviors>
          <w:behavior w:val="content"/>
        </w:behaviors>
        <w:guid w:val="{1A4D3BD2-249A-43AA-A69A-7CDF5312182D}"/>
      </w:docPartPr>
      <w:docPartBody>
        <w:p w:rsidR="00263919" w:rsidRDefault="004B785E">
          <w:pPr>
            <w:pStyle w:val="00CEC6480E77400FB5159E37FAC7EFD8"/>
          </w:pPr>
          <w:r w:rsidRPr="00BC778E">
            <w:rPr>
              <w:rFonts w:ascii="Rockwell" w:hAnsi="Rockwell"/>
              <w:b/>
              <w:color w:val="FFFFFF" w:themeColor="background1"/>
              <w:sz w:val="64"/>
              <w:szCs w:val="64"/>
            </w:rPr>
            <w:t>NEWSPAPER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altName w:val="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5E"/>
    <w:rsid w:val="00263919"/>
    <w:rsid w:val="00437877"/>
    <w:rsid w:val="004B785E"/>
    <w:rsid w:val="00E907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00CBBBEED524874B5252A316AE6F6BB">
    <w:name w:val="B00CBBBEED524874B5252A316AE6F6BB"/>
  </w:style>
  <w:style w:type="paragraph" w:customStyle="1" w:styleId="C1B9CA4B9E114BEF8A842EB66EFC4CCE">
    <w:name w:val="C1B9CA4B9E114BEF8A842EB66EFC4CCE"/>
  </w:style>
  <w:style w:type="paragraph" w:customStyle="1" w:styleId="452BF9BBA4BC438D9B4469150605390E">
    <w:name w:val="452BF9BBA4BC438D9B4469150605390E"/>
  </w:style>
  <w:style w:type="paragraph" w:customStyle="1" w:styleId="405CA5F9252F484EA4C08501CA5B7093">
    <w:name w:val="405CA5F9252F484EA4C08501CA5B7093"/>
  </w:style>
  <w:style w:type="paragraph" w:customStyle="1" w:styleId="77EBC6499A77446781FBD6BE4AE943D6">
    <w:name w:val="77EBC6499A77446781FBD6BE4AE943D6"/>
  </w:style>
  <w:style w:type="paragraph" w:customStyle="1" w:styleId="08585A071AD6415E85F6C387BBF4E0D1">
    <w:name w:val="08585A071AD6415E85F6C387BBF4E0D1"/>
  </w:style>
  <w:style w:type="paragraph" w:customStyle="1" w:styleId="FB42229910B04F19A75C01DB9E15EE8A">
    <w:name w:val="FB42229910B04F19A75C01DB9E15EE8A"/>
  </w:style>
  <w:style w:type="paragraph" w:customStyle="1" w:styleId="F5EB97D23B5B4745AB261F948263D529">
    <w:name w:val="F5EB97D23B5B4745AB261F948263D529"/>
  </w:style>
  <w:style w:type="paragraph" w:customStyle="1" w:styleId="5DB8C858745349699F265E932ED8B859">
    <w:name w:val="5DB8C858745349699F265E932ED8B859"/>
  </w:style>
  <w:style w:type="paragraph" w:customStyle="1" w:styleId="DEE505154698490EB00CC841B3485608">
    <w:name w:val="DEE505154698490EB00CC841B3485608"/>
  </w:style>
  <w:style w:type="paragraph" w:customStyle="1" w:styleId="BB3746AF7A594D1FA7FC1C6E592C7B71">
    <w:name w:val="BB3746AF7A594D1FA7FC1C6E592C7B71"/>
  </w:style>
  <w:style w:type="paragraph" w:customStyle="1" w:styleId="8D1B6B8B7CD44933B48BD4CFCA46E09A">
    <w:name w:val="8D1B6B8B7CD44933B48BD4CFCA46E09A"/>
  </w:style>
  <w:style w:type="paragraph" w:customStyle="1" w:styleId="C89877A74B654A628FCB41E931DDDBAD">
    <w:name w:val="C89877A74B654A628FCB41E931DDDBAD"/>
  </w:style>
  <w:style w:type="paragraph" w:customStyle="1" w:styleId="247CBF17AEDE4A0C9B07E49DA8E9813B">
    <w:name w:val="247CBF17AEDE4A0C9B07E49DA8E9813B"/>
  </w:style>
  <w:style w:type="paragraph" w:customStyle="1" w:styleId="4EA4E38AE7AB45FF8893F054B9892E94">
    <w:name w:val="4EA4E38AE7AB45FF8893F054B9892E94"/>
  </w:style>
  <w:style w:type="paragraph" w:customStyle="1" w:styleId="98B64444AF904D418F836CB6D07CAB9A">
    <w:name w:val="98B64444AF904D418F836CB6D07CAB9A"/>
  </w:style>
  <w:style w:type="paragraph" w:customStyle="1" w:styleId="8F3D193291404778A332A14C25017CF2">
    <w:name w:val="8F3D193291404778A332A14C25017CF2"/>
  </w:style>
  <w:style w:type="paragraph" w:customStyle="1" w:styleId="98BB84C5D13945288A8C48BF7453C182">
    <w:name w:val="98BB84C5D13945288A8C48BF7453C182"/>
  </w:style>
  <w:style w:type="paragraph" w:customStyle="1" w:styleId="B0AFEA828E824B69A8881C3A265619B2">
    <w:name w:val="B0AFEA828E824B69A8881C3A265619B2"/>
  </w:style>
  <w:style w:type="paragraph" w:customStyle="1" w:styleId="5562993157294B68BFDCEF54C47457A0">
    <w:name w:val="5562993157294B68BFDCEF54C47457A0"/>
  </w:style>
  <w:style w:type="paragraph" w:customStyle="1" w:styleId="AAD20D57D2934F7488EC54229FF239F9">
    <w:name w:val="AAD20D57D2934F7488EC54229FF239F9"/>
  </w:style>
  <w:style w:type="paragraph" w:customStyle="1" w:styleId="B2B9A0E54CB74CF8A3AB4A6DB89A2E2D">
    <w:name w:val="B2B9A0E54CB74CF8A3AB4A6DB89A2E2D"/>
  </w:style>
  <w:style w:type="paragraph" w:customStyle="1" w:styleId="17ADD9BA9BC944A2894A5281BB33457F">
    <w:name w:val="17ADD9BA9BC944A2894A5281BB33457F"/>
  </w:style>
  <w:style w:type="paragraph" w:customStyle="1" w:styleId="13AD78059B2B4721A962DC572EADBF34">
    <w:name w:val="13AD78059B2B4721A962DC572EADBF34"/>
  </w:style>
  <w:style w:type="paragraph" w:customStyle="1" w:styleId="2D593C5D11EF464F928DAE16625A2AF7">
    <w:name w:val="2D593C5D11EF464F928DAE16625A2AF7"/>
  </w:style>
  <w:style w:type="paragraph" w:customStyle="1" w:styleId="B0D23195586244B784255544934FFE4D">
    <w:name w:val="B0D23195586244B784255544934FFE4D"/>
  </w:style>
  <w:style w:type="paragraph" w:customStyle="1" w:styleId="7D6BF7F3FA3E4BB3974F38B93CD5D690">
    <w:name w:val="7D6BF7F3FA3E4BB3974F38B93CD5D690"/>
  </w:style>
  <w:style w:type="paragraph" w:customStyle="1" w:styleId="9D318790A09E4B9F9309FD2E6A07103C">
    <w:name w:val="9D318790A09E4B9F9309FD2E6A07103C"/>
  </w:style>
  <w:style w:type="paragraph" w:customStyle="1" w:styleId="4CACEC52E0934939A77500FF5789E687">
    <w:name w:val="4CACEC52E0934939A77500FF5789E687"/>
  </w:style>
  <w:style w:type="paragraph" w:customStyle="1" w:styleId="C868E0A2E8C74D269A0D1B9C818D526B">
    <w:name w:val="C868E0A2E8C74D269A0D1B9C818D526B"/>
  </w:style>
  <w:style w:type="paragraph" w:customStyle="1" w:styleId="BE61734BFD094136A1F42AA3A09FB99E">
    <w:name w:val="BE61734BFD094136A1F42AA3A09FB99E"/>
  </w:style>
  <w:style w:type="paragraph" w:customStyle="1" w:styleId="AEE192AD5E654413B53B5277178B1874">
    <w:name w:val="AEE192AD5E654413B53B5277178B1874"/>
  </w:style>
  <w:style w:type="paragraph" w:customStyle="1" w:styleId="D782851AF07A4C8E931B312CE00FAE8C">
    <w:name w:val="D782851AF07A4C8E931B312CE00FAE8C"/>
  </w:style>
  <w:style w:type="paragraph" w:customStyle="1" w:styleId="F6B0E8429D44443880DF6DDC5C1FD6B4">
    <w:name w:val="F6B0E8429D44443880DF6DDC5C1FD6B4"/>
  </w:style>
  <w:style w:type="paragraph" w:styleId="Plattetekst">
    <w:name w:val="Body Text"/>
    <w:basedOn w:val="Standaard"/>
    <w:link w:val="PlattetekstChar"/>
    <w:uiPriority w:val="2"/>
    <w:semiHidden/>
    <w:qFormat/>
    <w:pPr>
      <w:widowControl w:val="0"/>
      <w:autoSpaceDE w:val="0"/>
      <w:autoSpaceDN w:val="0"/>
      <w:spacing w:after="0" w:line="240" w:lineRule="auto"/>
    </w:pPr>
    <w:rPr>
      <w:rFonts w:ascii="Times New Roman" w:eastAsia="Times New Roman" w:hAnsi="Times New Roman" w:cs="Times New Roman"/>
      <w:color w:val="000000" w:themeColor="text1"/>
      <w:sz w:val="24"/>
      <w:szCs w:val="24"/>
      <w:lang w:val="en-US" w:eastAsia="en-US"/>
    </w:rPr>
  </w:style>
  <w:style w:type="character" w:customStyle="1" w:styleId="PlattetekstChar">
    <w:name w:val="Platte tekst Char"/>
    <w:basedOn w:val="Standaardalinea-lettertype"/>
    <w:link w:val="Plattetekst"/>
    <w:uiPriority w:val="2"/>
    <w:semiHidden/>
    <w:rPr>
      <w:rFonts w:ascii="Times New Roman" w:eastAsia="Times New Roman" w:hAnsi="Times New Roman" w:cs="Times New Roman"/>
      <w:color w:val="000000" w:themeColor="text1"/>
      <w:sz w:val="24"/>
      <w:szCs w:val="24"/>
      <w:lang w:val="en-US" w:eastAsia="en-US"/>
    </w:rPr>
  </w:style>
  <w:style w:type="paragraph" w:customStyle="1" w:styleId="B42AB97A8B9046A787E9D6DFD0CF86E9">
    <w:name w:val="B42AB97A8B9046A787E9D6DFD0CF86E9"/>
  </w:style>
  <w:style w:type="paragraph" w:customStyle="1" w:styleId="09EF780B783F4AE0AD819F135D76EC72">
    <w:name w:val="09EF780B783F4AE0AD819F135D76EC72"/>
  </w:style>
  <w:style w:type="paragraph" w:customStyle="1" w:styleId="C8B559BE35074356AC452030BAB2949F">
    <w:name w:val="C8B559BE35074356AC452030BAB2949F"/>
  </w:style>
  <w:style w:type="paragraph" w:customStyle="1" w:styleId="5C557C51E0874FA387D3318C954F9D10">
    <w:name w:val="5C557C51E0874FA387D3318C954F9D10"/>
  </w:style>
  <w:style w:type="paragraph" w:customStyle="1" w:styleId="19E9BDE8E5EA42219A9BB1CF3FB80E00">
    <w:name w:val="19E9BDE8E5EA42219A9BB1CF3FB80E00"/>
  </w:style>
  <w:style w:type="paragraph" w:customStyle="1" w:styleId="5354EBC91B92433A8867575024C7E720">
    <w:name w:val="5354EBC91B92433A8867575024C7E720"/>
  </w:style>
  <w:style w:type="paragraph" w:customStyle="1" w:styleId="14DACC7CEDC04362B811AE567FC39DA8">
    <w:name w:val="14DACC7CEDC04362B811AE567FC39DA8"/>
  </w:style>
  <w:style w:type="paragraph" w:customStyle="1" w:styleId="13DC9CE718E344AEB6F6F0E1A60D2BFA">
    <w:name w:val="13DC9CE718E344AEB6F6F0E1A60D2BFA"/>
  </w:style>
  <w:style w:type="paragraph" w:customStyle="1" w:styleId="FE86297F00D24B17B3032B32C1B5403C">
    <w:name w:val="FE86297F00D24B17B3032B32C1B5403C"/>
  </w:style>
  <w:style w:type="paragraph" w:customStyle="1" w:styleId="B5C250C5B8024AEC867B5B8585BD20F1">
    <w:name w:val="B5C250C5B8024AEC867B5B8585BD20F1"/>
  </w:style>
  <w:style w:type="paragraph" w:customStyle="1" w:styleId="0804858B0C8B46819FA045D66EEEB7E9">
    <w:name w:val="0804858B0C8B46819FA045D66EEEB7E9"/>
  </w:style>
  <w:style w:type="paragraph" w:customStyle="1" w:styleId="77C5FBE16B934F669DF4749E56A71637">
    <w:name w:val="77C5FBE16B934F669DF4749E56A71637"/>
  </w:style>
  <w:style w:type="paragraph" w:customStyle="1" w:styleId="6C4916A2678D43C79F9FF82CBC587F1E">
    <w:name w:val="6C4916A2678D43C79F9FF82CBC587F1E"/>
  </w:style>
  <w:style w:type="paragraph" w:customStyle="1" w:styleId="CC05E703D56442389CC7F39B41043F01">
    <w:name w:val="CC05E703D56442389CC7F39B41043F01"/>
  </w:style>
  <w:style w:type="paragraph" w:customStyle="1" w:styleId="F9F28B194FF44AEC82F650B08946232D">
    <w:name w:val="F9F28B194FF44AEC82F650B08946232D"/>
  </w:style>
  <w:style w:type="paragraph" w:customStyle="1" w:styleId="306026841A34417F8EA308ACCC6DAF16">
    <w:name w:val="306026841A34417F8EA308ACCC6DAF16"/>
  </w:style>
  <w:style w:type="paragraph" w:customStyle="1" w:styleId="00CEC6480E77400FB5159E37FAC7EFD8">
    <w:name w:val="00CEC6480E77400FB5159E37FAC7E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1">
      <a:majorFont>
        <a:latin typeface="Rockwel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77DF-C2F4-4005-855C-A5EF92664642}">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30D7EA9-B1F9-4D3C-B354-6682318D4A85}">
  <ds:schemaRefs>
    <ds:schemaRef ds:uri="http://schemas.microsoft.com/sharepoint/v3/contenttype/forms"/>
  </ds:schemaRefs>
</ds:datastoreItem>
</file>

<file path=customXml/itemProps3.xml><?xml version="1.0" encoding="utf-8"?>
<ds:datastoreItem xmlns:ds="http://schemas.openxmlformats.org/officeDocument/2006/customXml" ds:itemID="{90818CF1-1A36-49D6-B7DA-A47FD25D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351FE-DF13-794B-BB0F-425D470D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C:\Users\hdelm\AppData\Roaming\Microsoft\Templates\Traditional newspaper.dotx</Template>
  <TotalTime>0</TotalTime>
  <Pages>2</Pages>
  <Words>359</Words>
  <Characters>1979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2019-05-22T06:55:00Z</dcterms:created>
  <dcterms:modified xsi:type="dcterms:W3CDTF">2019-05-22T07:32:00Z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